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F8" w:rsidRPr="00B6299C" w:rsidRDefault="00272EF8" w:rsidP="00272EF8">
      <w:pPr>
        <w:rPr>
          <w:sz w:val="22"/>
        </w:rPr>
      </w:pPr>
      <w:r>
        <w:rPr>
          <w:sz w:val="22"/>
        </w:rPr>
        <w:t>Rectorat de l’académ</w:t>
      </w:r>
      <w:r w:rsidR="000428B6">
        <w:rPr>
          <w:sz w:val="22"/>
        </w:rPr>
        <w:t>ie d’Amiens</w:t>
      </w:r>
      <w:r>
        <w:rPr>
          <w:sz w:val="22"/>
        </w:rPr>
        <w:t xml:space="preserve">               </w:t>
      </w:r>
      <w:r w:rsidR="00E54EF8">
        <w:rPr>
          <w:sz w:val="22"/>
        </w:rPr>
        <w:t xml:space="preserve">                                                                                </w:t>
      </w:r>
      <w:r w:rsidR="00B6299C">
        <w:rPr>
          <w:sz w:val="22"/>
        </w:rPr>
        <w:t xml:space="preserve">         </w:t>
      </w:r>
      <w:r w:rsidR="00CF5DBA">
        <w:rPr>
          <w:b/>
          <w:i/>
        </w:rPr>
        <w:t xml:space="preserve"> </w:t>
      </w:r>
      <w:r w:rsidR="00EF75E7">
        <w:rPr>
          <w:b/>
          <w:i/>
        </w:rPr>
        <w:t>5</w:t>
      </w:r>
      <w:r w:rsidR="00E54EF8">
        <w:rPr>
          <w:b/>
          <w:i/>
        </w:rPr>
        <w:t>èm</w:t>
      </w:r>
      <w:r w:rsidRPr="006C7141">
        <w:rPr>
          <w:b/>
          <w:i/>
        </w:rPr>
        <w:t>e édition du « Prix-ado du théâtre contemporain »</w:t>
      </w:r>
      <w:r w:rsidR="00EF75E7">
        <w:rPr>
          <w:b/>
          <w:i/>
        </w:rPr>
        <w:t>- 2012</w:t>
      </w:r>
      <w:r w:rsidR="00CF5DBA">
        <w:rPr>
          <w:b/>
          <w:i/>
        </w:rPr>
        <w:t>-201</w:t>
      </w:r>
      <w:r w:rsidR="00EF75E7">
        <w:rPr>
          <w:b/>
          <w:i/>
        </w:rPr>
        <w:t>3</w:t>
      </w:r>
    </w:p>
    <w:p w:rsidR="006C7141" w:rsidRDefault="006C7141" w:rsidP="00272EF8">
      <w:pPr>
        <w:rPr>
          <w:b/>
        </w:rPr>
      </w:pPr>
    </w:p>
    <w:p w:rsidR="00CF6A95" w:rsidRPr="006C7141" w:rsidRDefault="006C7141" w:rsidP="006C7141">
      <w:pPr>
        <w:jc w:val="center"/>
        <w:rPr>
          <w:b/>
          <w:sz w:val="32"/>
        </w:rPr>
      </w:pPr>
      <w:r w:rsidRPr="006C7141">
        <w:rPr>
          <w:b/>
          <w:sz w:val="32"/>
        </w:rPr>
        <w:t>FICHE DE CANDIDATURE</w:t>
      </w:r>
    </w:p>
    <w:p w:rsidR="006C7141" w:rsidRPr="00465272" w:rsidRDefault="006C7141">
      <w:pPr>
        <w:rPr>
          <w:sz w:val="22"/>
        </w:rPr>
      </w:pPr>
    </w:p>
    <w:p w:rsidR="00465272" w:rsidRPr="00465272" w:rsidRDefault="0077290D" w:rsidP="00272EF8">
      <w:pPr>
        <w:rPr>
          <w:b/>
        </w:rPr>
      </w:pPr>
      <w:r w:rsidRPr="00465272">
        <w:rPr>
          <w:b/>
        </w:rPr>
        <w:t xml:space="preserve"> </w:t>
      </w:r>
    </w:p>
    <w:p w:rsidR="00272EF8" w:rsidRDefault="00465272" w:rsidP="00272EF8">
      <w:pPr>
        <w:rPr>
          <w:b/>
          <w:sz w:val="28"/>
        </w:rPr>
      </w:pPr>
      <w:r w:rsidRPr="008B3154">
        <w:rPr>
          <w:b/>
          <w:sz w:val="28"/>
        </w:rPr>
        <w:t xml:space="preserve">&gt;&gt;&gt;&gt; </w:t>
      </w:r>
      <w:r w:rsidR="008B3154" w:rsidRPr="008B3154">
        <w:rPr>
          <w:b/>
          <w:sz w:val="28"/>
        </w:rPr>
        <w:t>R</w:t>
      </w:r>
      <w:r w:rsidR="00272EF8" w:rsidRPr="008B3154">
        <w:rPr>
          <w:b/>
          <w:sz w:val="28"/>
        </w:rPr>
        <w:t>em</w:t>
      </w:r>
      <w:r w:rsidR="0077290D" w:rsidRPr="008B3154">
        <w:rPr>
          <w:b/>
          <w:sz w:val="28"/>
        </w:rPr>
        <w:t xml:space="preserve">plir </w:t>
      </w:r>
      <w:r w:rsidR="00272EF8" w:rsidRPr="008B3154">
        <w:rPr>
          <w:b/>
          <w:sz w:val="28"/>
        </w:rPr>
        <w:t xml:space="preserve">la fiche ci-dessous </w:t>
      </w:r>
      <w:r w:rsidR="0077290D" w:rsidRPr="008B3154">
        <w:rPr>
          <w:b/>
          <w:sz w:val="28"/>
        </w:rPr>
        <w:t xml:space="preserve">et l’envoyer </w:t>
      </w:r>
      <w:r w:rsidR="008B3154">
        <w:rPr>
          <w:b/>
          <w:sz w:val="28"/>
        </w:rPr>
        <w:t xml:space="preserve">au plus vite et </w:t>
      </w:r>
      <w:r w:rsidR="0077290D" w:rsidRPr="008B3154">
        <w:rPr>
          <w:b/>
          <w:sz w:val="28"/>
        </w:rPr>
        <w:t xml:space="preserve">avant le </w:t>
      </w:r>
      <w:r w:rsidR="00EF75E7">
        <w:rPr>
          <w:b/>
          <w:sz w:val="28"/>
        </w:rPr>
        <w:t>1er</w:t>
      </w:r>
      <w:r w:rsidR="00B6299C" w:rsidRPr="008B3154">
        <w:rPr>
          <w:b/>
          <w:sz w:val="28"/>
        </w:rPr>
        <w:t xml:space="preserve"> juin </w:t>
      </w:r>
      <w:r w:rsidR="00EF75E7">
        <w:rPr>
          <w:b/>
          <w:sz w:val="28"/>
        </w:rPr>
        <w:t>2012</w:t>
      </w:r>
      <w:r w:rsidR="00272EF8" w:rsidRPr="008B3154">
        <w:rPr>
          <w:b/>
          <w:sz w:val="28"/>
        </w:rPr>
        <w:t>, à </w:t>
      </w:r>
      <w:r w:rsidR="0077290D" w:rsidRPr="008B3154">
        <w:rPr>
          <w:b/>
          <w:sz w:val="28"/>
        </w:rPr>
        <w:t>…</w:t>
      </w:r>
    </w:p>
    <w:p w:rsidR="008B3154" w:rsidRDefault="008B3154" w:rsidP="00B6299C">
      <w:pPr>
        <w:rPr>
          <w:rFonts w:ascii="Calibri" w:hAnsi="Calibri"/>
          <w:b/>
          <w:i/>
          <w:sz w:val="26"/>
          <w:szCs w:val="26"/>
        </w:rPr>
      </w:pPr>
    </w:p>
    <w:p w:rsidR="008B3154" w:rsidRDefault="008B3154" w:rsidP="00B6299C">
      <w:pPr>
        <w:rPr>
          <w:rFonts w:ascii="Calibri" w:hAnsi="Calibri"/>
          <w:b/>
          <w:i/>
          <w:sz w:val="26"/>
          <w:szCs w:val="26"/>
        </w:rPr>
      </w:pPr>
      <w:r>
        <w:rPr>
          <w:rFonts w:ascii="Calibri" w:hAnsi="Calibri"/>
          <w:b/>
          <w:i/>
          <w:sz w:val="26"/>
          <w:szCs w:val="26"/>
        </w:rPr>
        <w:t xml:space="preserve">&gt;&gt;&gt;&gt; Pour tout renseignement, ne pas hésiter à contacter : </w:t>
      </w:r>
    </w:p>
    <w:p w:rsidR="006C7141" w:rsidRDefault="006C7141" w:rsidP="00272EF8">
      <w:pPr>
        <w:rPr>
          <w:b/>
        </w:rPr>
      </w:pPr>
    </w:p>
    <w:p w:rsidR="00272EF8" w:rsidRPr="00272EF8" w:rsidRDefault="00272EF8" w:rsidP="00272EF8">
      <w:pPr>
        <w:rPr>
          <w:b/>
          <w:lang w:val="en-US"/>
        </w:rPr>
      </w:pPr>
      <w:smartTag w:uri="urn:schemas-microsoft-com:office:smarttags" w:element="PersonName">
        <w:smartTagPr>
          <w:attr w:name="ProductID" w:val="Mirita Merckaert Ribeiro"/>
        </w:smartTagPr>
        <w:smartTag w:uri="urn:schemas-microsoft-com:office:smarttags" w:element="PersonName">
          <w:smartTagPr>
            <w:attr w:name="ProductID" w:val="Mirita Merckaert"/>
          </w:smartTagPr>
          <w:r w:rsidRPr="00272EF8">
            <w:rPr>
              <w:b/>
              <w:lang w:val="en-US"/>
            </w:rPr>
            <w:t>Mirita Merckaert</w:t>
          </w:r>
        </w:smartTag>
        <w:r w:rsidRPr="00272EF8">
          <w:rPr>
            <w:b/>
            <w:lang w:val="en-US"/>
          </w:rPr>
          <w:t xml:space="preserve"> Ribeiro</w:t>
        </w:r>
      </w:smartTag>
      <w:r w:rsidRPr="00272EF8">
        <w:rPr>
          <w:b/>
          <w:lang w:val="en-US"/>
        </w:rPr>
        <w:t xml:space="preserve"> </w:t>
      </w:r>
      <w:r>
        <w:rPr>
          <w:b/>
          <w:lang w:val="en-US"/>
        </w:rPr>
        <w:t xml:space="preserve">  </w:t>
      </w:r>
      <w:hyperlink r:id="rId6" w:history="1">
        <w:r w:rsidRPr="00272EF8">
          <w:rPr>
            <w:rStyle w:val="Lienhypertexte"/>
            <w:szCs w:val="20"/>
            <w:lang w:val="en-US"/>
          </w:rPr>
          <w:t>mirita.merckaert@ac-amiens.fr</w:t>
        </w:r>
      </w:hyperlink>
    </w:p>
    <w:p w:rsidR="00272EF8" w:rsidRDefault="00272EF8" w:rsidP="00272EF8">
      <w:pPr>
        <w:rPr>
          <w:rFonts w:ascii="Arial" w:hAnsi="Arial" w:cs="Arial"/>
          <w:sz w:val="20"/>
          <w:szCs w:val="20"/>
        </w:rPr>
      </w:pPr>
      <w:r w:rsidRPr="000058BD">
        <w:t>Responsable</w:t>
      </w:r>
      <w:r w:rsidRPr="000058BD">
        <w:rPr>
          <w:rFonts w:ascii="Arial" w:hAnsi="Arial" w:cs="Arial"/>
          <w:sz w:val="20"/>
          <w:szCs w:val="20"/>
        </w:rPr>
        <w:t xml:space="preserve"> Théâtre </w:t>
      </w:r>
      <w:r>
        <w:rPr>
          <w:rFonts w:ascii="Arial" w:hAnsi="Arial" w:cs="Arial"/>
          <w:sz w:val="20"/>
          <w:szCs w:val="20"/>
        </w:rPr>
        <w:t xml:space="preserve">- </w:t>
      </w:r>
      <w:r w:rsidRPr="000058BD">
        <w:rPr>
          <w:rFonts w:ascii="Arial" w:hAnsi="Arial" w:cs="Arial"/>
          <w:sz w:val="20"/>
          <w:szCs w:val="20"/>
        </w:rPr>
        <w:t>Délégation académique à l'Action Culturelle</w:t>
      </w:r>
      <w:r w:rsidRPr="000058BD">
        <w:rPr>
          <w:rFonts w:ascii="Arial" w:hAnsi="Arial" w:cs="Arial"/>
          <w:sz w:val="20"/>
          <w:szCs w:val="20"/>
        </w:rPr>
        <w:br/>
        <w:t>R</w:t>
      </w:r>
      <w:r>
        <w:rPr>
          <w:rFonts w:ascii="Arial" w:hAnsi="Arial" w:cs="Arial"/>
          <w:sz w:val="20"/>
          <w:szCs w:val="20"/>
        </w:rPr>
        <w:t xml:space="preserve">ectorat de l'académie d'Amiens , 20 bd d'Alsace-Lorraine, </w:t>
      </w:r>
      <w:r w:rsidRPr="000058BD">
        <w:rPr>
          <w:rFonts w:ascii="Arial" w:hAnsi="Arial" w:cs="Arial"/>
          <w:sz w:val="20"/>
          <w:szCs w:val="20"/>
        </w:rPr>
        <w:t xml:space="preserve">80 026 Amiens Cedex 9 </w:t>
      </w:r>
      <w:r w:rsidRPr="000058BD">
        <w:rPr>
          <w:rFonts w:ascii="Arial" w:hAnsi="Arial" w:cs="Arial"/>
          <w:sz w:val="20"/>
          <w:szCs w:val="20"/>
        </w:rPr>
        <w:br/>
        <w:t xml:space="preserve">tél: 03 22 82 39 42 </w:t>
      </w:r>
      <w:r>
        <w:rPr>
          <w:rFonts w:ascii="Arial" w:hAnsi="Arial" w:cs="Arial"/>
          <w:sz w:val="20"/>
          <w:szCs w:val="20"/>
        </w:rPr>
        <w:t xml:space="preserve">       </w:t>
      </w:r>
      <w:r w:rsidRPr="000058BD">
        <w:rPr>
          <w:rFonts w:ascii="Arial" w:hAnsi="Arial" w:cs="Arial"/>
          <w:sz w:val="20"/>
          <w:szCs w:val="20"/>
        </w:rPr>
        <w:t>fax: 03 22 82 37 13</w:t>
      </w:r>
    </w:p>
    <w:p w:rsidR="00272EF8" w:rsidRDefault="00272EF8" w:rsidP="00272EF8">
      <w:pPr>
        <w:rPr>
          <w:rFonts w:ascii="Arial" w:hAnsi="Arial" w:cs="Arial"/>
          <w:sz w:val="20"/>
          <w:szCs w:val="20"/>
        </w:rPr>
      </w:pPr>
    </w:p>
    <w:tbl>
      <w:tblPr>
        <w:tblW w:w="160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1560"/>
        <w:gridCol w:w="1134"/>
        <w:gridCol w:w="2693"/>
        <w:gridCol w:w="5386"/>
        <w:gridCol w:w="1985"/>
        <w:gridCol w:w="1843"/>
      </w:tblGrid>
      <w:tr w:rsidR="00CF5DBA" w:rsidTr="00465272">
        <w:tc>
          <w:tcPr>
            <w:tcW w:w="1418" w:type="dxa"/>
          </w:tcPr>
          <w:p w:rsidR="00CF5DBA" w:rsidRPr="00640FA4" w:rsidRDefault="00CF5DBA" w:rsidP="00272EF8">
            <w:pPr>
              <w:rPr>
                <w:sz w:val="20"/>
                <w:szCs w:val="22"/>
              </w:rPr>
            </w:pPr>
            <w:r w:rsidRPr="00640FA4">
              <w:rPr>
                <w:sz w:val="20"/>
                <w:szCs w:val="22"/>
              </w:rPr>
              <w:t>Etablissement</w:t>
            </w:r>
          </w:p>
          <w:p w:rsidR="00CF5DBA" w:rsidRPr="00640FA4" w:rsidRDefault="00CF5DBA" w:rsidP="00272EF8">
            <w:pPr>
              <w:rPr>
                <w:sz w:val="20"/>
                <w:szCs w:val="22"/>
              </w:rPr>
            </w:pPr>
            <w:r w:rsidRPr="00640FA4">
              <w:rPr>
                <w:sz w:val="20"/>
                <w:szCs w:val="22"/>
              </w:rPr>
              <w:t>Ville</w:t>
            </w:r>
          </w:p>
          <w:p w:rsidR="00CF5DBA" w:rsidRPr="00640FA4" w:rsidRDefault="00CF5DBA" w:rsidP="00272EF8">
            <w:pPr>
              <w:rPr>
                <w:sz w:val="20"/>
                <w:szCs w:val="22"/>
              </w:rPr>
            </w:pPr>
            <w:r w:rsidRPr="00640FA4">
              <w:rPr>
                <w:sz w:val="20"/>
                <w:szCs w:val="22"/>
              </w:rPr>
              <w:t>Département</w:t>
            </w:r>
          </w:p>
        </w:tc>
        <w:tc>
          <w:tcPr>
            <w:tcW w:w="1560" w:type="dxa"/>
          </w:tcPr>
          <w:p w:rsidR="00CF5DBA" w:rsidRPr="00640FA4" w:rsidRDefault="00CF5DBA" w:rsidP="00272EF8">
            <w:pPr>
              <w:rPr>
                <w:sz w:val="20"/>
                <w:szCs w:val="22"/>
              </w:rPr>
            </w:pPr>
            <w:r w:rsidRPr="00640FA4">
              <w:rPr>
                <w:sz w:val="20"/>
                <w:szCs w:val="22"/>
              </w:rPr>
              <w:t>Professeurs</w:t>
            </w:r>
          </w:p>
          <w:p w:rsidR="00CF5DBA" w:rsidRDefault="00CF5DBA" w:rsidP="00272EF8">
            <w:pPr>
              <w:rPr>
                <w:i/>
                <w:sz w:val="20"/>
                <w:szCs w:val="22"/>
              </w:rPr>
            </w:pPr>
            <w:r w:rsidRPr="00640FA4">
              <w:rPr>
                <w:i/>
                <w:sz w:val="20"/>
                <w:szCs w:val="22"/>
              </w:rPr>
              <w:t>Discipline-</w:t>
            </w:r>
          </w:p>
          <w:p w:rsidR="00CF5DBA" w:rsidRDefault="00CF5DBA" w:rsidP="00272EF8">
            <w:pPr>
              <w:rPr>
                <w:i/>
                <w:sz w:val="20"/>
                <w:szCs w:val="22"/>
              </w:rPr>
            </w:pPr>
            <w:r w:rsidRPr="00640FA4">
              <w:rPr>
                <w:i/>
                <w:sz w:val="20"/>
                <w:szCs w:val="22"/>
              </w:rPr>
              <w:t>Coordonnées-</w:t>
            </w:r>
          </w:p>
          <w:p w:rsidR="00CF5DBA" w:rsidRPr="00640FA4" w:rsidRDefault="00CF5DBA" w:rsidP="00272EF8">
            <w:pPr>
              <w:rPr>
                <w:sz w:val="20"/>
                <w:szCs w:val="22"/>
              </w:rPr>
            </w:pPr>
            <w:r>
              <w:rPr>
                <w:i/>
                <w:sz w:val="20"/>
                <w:szCs w:val="22"/>
              </w:rPr>
              <w:t>Tél-mail</w:t>
            </w:r>
          </w:p>
        </w:tc>
        <w:tc>
          <w:tcPr>
            <w:tcW w:w="1134" w:type="dxa"/>
          </w:tcPr>
          <w:p w:rsidR="00CF5DBA" w:rsidRDefault="00CF5DBA" w:rsidP="00272EF8">
            <w:pPr>
              <w:rPr>
                <w:sz w:val="20"/>
                <w:szCs w:val="22"/>
              </w:rPr>
            </w:pPr>
            <w:r w:rsidRPr="00640FA4">
              <w:rPr>
                <w:sz w:val="20"/>
                <w:szCs w:val="22"/>
              </w:rPr>
              <w:t>Classe impliquée</w:t>
            </w:r>
          </w:p>
          <w:p w:rsidR="00CF5DBA" w:rsidRPr="00640FA4" w:rsidRDefault="00CF5DBA" w:rsidP="00272EF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Nbre d’élèves </w:t>
            </w:r>
          </w:p>
        </w:tc>
        <w:tc>
          <w:tcPr>
            <w:tcW w:w="2693" w:type="dxa"/>
          </w:tcPr>
          <w:p w:rsidR="00CF5DBA" w:rsidRPr="00640FA4" w:rsidRDefault="00CF5DBA" w:rsidP="00272EF8">
            <w:pPr>
              <w:rPr>
                <w:sz w:val="20"/>
                <w:szCs w:val="22"/>
              </w:rPr>
            </w:pPr>
            <w:r w:rsidRPr="00640FA4">
              <w:rPr>
                <w:sz w:val="20"/>
                <w:szCs w:val="22"/>
              </w:rPr>
              <w:t>Particularité de la classe</w:t>
            </w:r>
          </w:p>
        </w:tc>
        <w:tc>
          <w:tcPr>
            <w:tcW w:w="5386" w:type="dxa"/>
          </w:tcPr>
          <w:p w:rsidR="00CF5DBA" w:rsidRPr="00640FA4" w:rsidRDefault="00CF5DBA" w:rsidP="00272EF8">
            <w:pPr>
              <w:rPr>
                <w:sz w:val="20"/>
                <w:szCs w:val="22"/>
              </w:rPr>
            </w:pPr>
            <w:r w:rsidRPr="00640FA4">
              <w:rPr>
                <w:sz w:val="20"/>
                <w:szCs w:val="22"/>
              </w:rPr>
              <w:t xml:space="preserve">Particularité du projet </w:t>
            </w:r>
          </w:p>
        </w:tc>
        <w:tc>
          <w:tcPr>
            <w:tcW w:w="1985" w:type="dxa"/>
          </w:tcPr>
          <w:p w:rsidR="00CF5DBA" w:rsidRDefault="00CF5DBA" w:rsidP="00272EF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Une demande de subvention pour quels moments du projet ?</w:t>
            </w:r>
            <w:r w:rsidRPr="00640FA4">
              <w:rPr>
                <w:sz w:val="20"/>
                <w:szCs w:val="22"/>
              </w:rPr>
              <w:t xml:space="preserve"> </w:t>
            </w:r>
          </w:p>
          <w:p w:rsidR="00CF5DBA" w:rsidRPr="00640FA4" w:rsidRDefault="00CF5DBA" w:rsidP="00272EF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 quel organisme ?</w:t>
            </w:r>
          </w:p>
        </w:tc>
        <w:tc>
          <w:tcPr>
            <w:tcW w:w="1843" w:type="dxa"/>
          </w:tcPr>
          <w:p w:rsidR="00CF5DBA" w:rsidRPr="00640FA4" w:rsidRDefault="00CF5DBA" w:rsidP="00272EF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Quelle Compagnie de théâtre envisagez-vous ? </w:t>
            </w:r>
          </w:p>
        </w:tc>
      </w:tr>
      <w:tr w:rsidR="00CF5DBA" w:rsidTr="00465272">
        <w:trPr>
          <w:trHeight w:val="3915"/>
        </w:trPr>
        <w:tc>
          <w:tcPr>
            <w:tcW w:w="1418" w:type="dxa"/>
          </w:tcPr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  <w:p w:rsidR="00465272" w:rsidRPr="006C7141" w:rsidRDefault="00465272" w:rsidP="00272EF8">
            <w:pPr>
              <w:rPr>
                <w:sz w:val="22"/>
                <w:szCs w:val="22"/>
              </w:rPr>
            </w:pPr>
          </w:p>
          <w:p w:rsidR="00CF5DBA" w:rsidRDefault="00CF5DBA" w:rsidP="00272EF8">
            <w:pPr>
              <w:rPr>
                <w:sz w:val="22"/>
                <w:szCs w:val="22"/>
              </w:rPr>
            </w:pPr>
          </w:p>
          <w:p w:rsidR="00465272" w:rsidRDefault="00465272" w:rsidP="00272EF8">
            <w:pPr>
              <w:rPr>
                <w:sz w:val="22"/>
                <w:szCs w:val="22"/>
              </w:rPr>
            </w:pPr>
          </w:p>
          <w:p w:rsidR="008B3154" w:rsidRDefault="008B3154" w:rsidP="00272EF8">
            <w:pPr>
              <w:rPr>
                <w:sz w:val="22"/>
                <w:szCs w:val="22"/>
              </w:rPr>
            </w:pPr>
          </w:p>
          <w:p w:rsidR="008B3154" w:rsidRDefault="008B3154" w:rsidP="00272EF8">
            <w:pPr>
              <w:rPr>
                <w:sz w:val="22"/>
                <w:szCs w:val="22"/>
              </w:rPr>
            </w:pPr>
          </w:p>
          <w:p w:rsidR="00465272" w:rsidRDefault="00465272" w:rsidP="00272EF8">
            <w:pPr>
              <w:rPr>
                <w:sz w:val="22"/>
                <w:szCs w:val="22"/>
              </w:rPr>
            </w:pPr>
          </w:p>
          <w:p w:rsidR="00EF75E7" w:rsidRDefault="00EF75E7" w:rsidP="00272EF8">
            <w:pPr>
              <w:rPr>
                <w:sz w:val="22"/>
                <w:szCs w:val="22"/>
              </w:rPr>
            </w:pPr>
          </w:p>
          <w:p w:rsidR="00EF75E7" w:rsidRDefault="00EF75E7" w:rsidP="00272EF8">
            <w:pPr>
              <w:rPr>
                <w:sz w:val="22"/>
                <w:szCs w:val="22"/>
              </w:rPr>
            </w:pPr>
          </w:p>
          <w:p w:rsidR="00465272" w:rsidRPr="006C7141" w:rsidRDefault="00465272" w:rsidP="00272E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CF5DBA" w:rsidRPr="006C7141" w:rsidRDefault="00CF5DBA" w:rsidP="00272EF8">
            <w:pPr>
              <w:rPr>
                <w:sz w:val="22"/>
                <w:szCs w:val="22"/>
              </w:rPr>
            </w:pPr>
          </w:p>
        </w:tc>
      </w:tr>
    </w:tbl>
    <w:p w:rsidR="006C7141" w:rsidRPr="00465272" w:rsidRDefault="006C7141" w:rsidP="00272EF8">
      <w:pPr>
        <w:rPr>
          <w:b/>
          <w:sz w:val="22"/>
        </w:rPr>
      </w:pPr>
      <w:r w:rsidRPr="00465272">
        <w:rPr>
          <w:b/>
          <w:sz w:val="22"/>
        </w:rPr>
        <w:t>L’établissement s’engage à établir une convention avec la structure cultu</w:t>
      </w:r>
      <w:r w:rsidR="005829DA" w:rsidRPr="00465272">
        <w:rPr>
          <w:b/>
          <w:sz w:val="22"/>
        </w:rPr>
        <w:t xml:space="preserve">relle impliquée dans le projet :  la Maison du Théâtre pour la Somme, la MAL pour l’Aisne et le </w:t>
      </w:r>
      <w:r w:rsidR="000428B6" w:rsidRPr="00465272">
        <w:rPr>
          <w:b/>
          <w:sz w:val="22"/>
        </w:rPr>
        <w:t>Théâtre du Chevalet pour l’Oise.</w:t>
      </w:r>
      <w:r w:rsidR="005829DA" w:rsidRPr="00465272">
        <w:rPr>
          <w:b/>
          <w:sz w:val="22"/>
        </w:rPr>
        <w:t xml:space="preserve"> </w:t>
      </w:r>
    </w:p>
    <w:sectPr w:rsidR="006C7141" w:rsidRPr="00465272" w:rsidSect="00465272">
      <w:pgSz w:w="16838" w:h="11906" w:orient="landscape"/>
      <w:pgMar w:top="567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D24" w:rsidRDefault="003E5D24" w:rsidP="00E54EF8">
      <w:r>
        <w:separator/>
      </w:r>
    </w:p>
  </w:endnote>
  <w:endnote w:type="continuationSeparator" w:id="0">
    <w:p w:rsidR="003E5D24" w:rsidRDefault="003E5D24" w:rsidP="00E54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D24" w:rsidRDefault="003E5D24" w:rsidP="00E54EF8">
      <w:r>
        <w:separator/>
      </w:r>
    </w:p>
  </w:footnote>
  <w:footnote w:type="continuationSeparator" w:id="0">
    <w:p w:rsidR="003E5D24" w:rsidRDefault="003E5D24" w:rsidP="00E54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4FE"/>
    <w:rsid w:val="00003B04"/>
    <w:rsid w:val="0000553C"/>
    <w:rsid w:val="00011D65"/>
    <w:rsid w:val="00014D03"/>
    <w:rsid w:val="000168BC"/>
    <w:rsid w:val="00016991"/>
    <w:rsid w:val="00021867"/>
    <w:rsid w:val="000226C2"/>
    <w:rsid w:val="00022EBC"/>
    <w:rsid w:val="000271AC"/>
    <w:rsid w:val="00030130"/>
    <w:rsid w:val="000428B6"/>
    <w:rsid w:val="00045990"/>
    <w:rsid w:val="00046234"/>
    <w:rsid w:val="00053411"/>
    <w:rsid w:val="000555FE"/>
    <w:rsid w:val="000558C8"/>
    <w:rsid w:val="000564CE"/>
    <w:rsid w:val="0005786F"/>
    <w:rsid w:val="00057D39"/>
    <w:rsid w:val="00061677"/>
    <w:rsid w:val="00064412"/>
    <w:rsid w:val="00070005"/>
    <w:rsid w:val="00071900"/>
    <w:rsid w:val="00072C99"/>
    <w:rsid w:val="00073525"/>
    <w:rsid w:val="000742E6"/>
    <w:rsid w:val="00075053"/>
    <w:rsid w:val="0007649A"/>
    <w:rsid w:val="000764B4"/>
    <w:rsid w:val="00080065"/>
    <w:rsid w:val="00081B37"/>
    <w:rsid w:val="00081DA1"/>
    <w:rsid w:val="00084AD7"/>
    <w:rsid w:val="00085AF7"/>
    <w:rsid w:val="000865C7"/>
    <w:rsid w:val="00086783"/>
    <w:rsid w:val="00086CF4"/>
    <w:rsid w:val="00091F9A"/>
    <w:rsid w:val="000959B8"/>
    <w:rsid w:val="00095F6C"/>
    <w:rsid w:val="000A0637"/>
    <w:rsid w:val="000A18EB"/>
    <w:rsid w:val="000A5472"/>
    <w:rsid w:val="000A57AA"/>
    <w:rsid w:val="000A6C69"/>
    <w:rsid w:val="000A7E7A"/>
    <w:rsid w:val="000B24D7"/>
    <w:rsid w:val="000B2C72"/>
    <w:rsid w:val="000B2E9F"/>
    <w:rsid w:val="000B5312"/>
    <w:rsid w:val="000B5794"/>
    <w:rsid w:val="000C0D57"/>
    <w:rsid w:val="000C33B6"/>
    <w:rsid w:val="000C3483"/>
    <w:rsid w:val="000C7F96"/>
    <w:rsid w:val="000D01C7"/>
    <w:rsid w:val="000D38EA"/>
    <w:rsid w:val="000D4504"/>
    <w:rsid w:val="000D51F2"/>
    <w:rsid w:val="000D5265"/>
    <w:rsid w:val="000D58DA"/>
    <w:rsid w:val="000D5C1A"/>
    <w:rsid w:val="000E111C"/>
    <w:rsid w:val="000E3932"/>
    <w:rsid w:val="000E3AAA"/>
    <w:rsid w:val="000E4942"/>
    <w:rsid w:val="000E4E49"/>
    <w:rsid w:val="000E53E5"/>
    <w:rsid w:val="000E72BB"/>
    <w:rsid w:val="000E73FD"/>
    <w:rsid w:val="000F10C8"/>
    <w:rsid w:val="000F3A47"/>
    <w:rsid w:val="000F6235"/>
    <w:rsid w:val="0010028D"/>
    <w:rsid w:val="001015B6"/>
    <w:rsid w:val="00101BE3"/>
    <w:rsid w:val="00102F97"/>
    <w:rsid w:val="001054CB"/>
    <w:rsid w:val="00106887"/>
    <w:rsid w:val="0010782A"/>
    <w:rsid w:val="001129AB"/>
    <w:rsid w:val="001151A8"/>
    <w:rsid w:val="00115A21"/>
    <w:rsid w:val="001171F9"/>
    <w:rsid w:val="00124EBF"/>
    <w:rsid w:val="0013286A"/>
    <w:rsid w:val="00133D6B"/>
    <w:rsid w:val="001350F7"/>
    <w:rsid w:val="00135DB0"/>
    <w:rsid w:val="00137A00"/>
    <w:rsid w:val="001404CD"/>
    <w:rsid w:val="0014181E"/>
    <w:rsid w:val="001444A6"/>
    <w:rsid w:val="0014506B"/>
    <w:rsid w:val="00146A6A"/>
    <w:rsid w:val="00147BF8"/>
    <w:rsid w:val="0015264E"/>
    <w:rsid w:val="00152E6C"/>
    <w:rsid w:val="00152FEF"/>
    <w:rsid w:val="001542C1"/>
    <w:rsid w:val="001577C1"/>
    <w:rsid w:val="001611BA"/>
    <w:rsid w:val="0016126B"/>
    <w:rsid w:val="001614FE"/>
    <w:rsid w:val="001627B4"/>
    <w:rsid w:val="00163673"/>
    <w:rsid w:val="00163F2D"/>
    <w:rsid w:val="001653C6"/>
    <w:rsid w:val="00167663"/>
    <w:rsid w:val="001717E0"/>
    <w:rsid w:val="00171936"/>
    <w:rsid w:val="0017426E"/>
    <w:rsid w:val="00183DD0"/>
    <w:rsid w:val="00186939"/>
    <w:rsid w:val="00186A7A"/>
    <w:rsid w:val="00186C28"/>
    <w:rsid w:val="00186F28"/>
    <w:rsid w:val="00190456"/>
    <w:rsid w:val="00191259"/>
    <w:rsid w:val="00191B6C"/>
    <w:rsid w:val="00192219"/>
    <w:rsid w:val="001934B0"/>
    <w:rsid w:val="001951A2"/>
    <w:rsid w:val="00195A88"/>
    <w:rsid w:val="00196A50"/>
    <w:rsid w:val="001975DB"/>
    <w:rsid w:val="001A2860"/>
    <w:rsid w:val="001A2AC9"/>
    <w:rsid w:val="001A3AD2"/>
    <w:rsid w:val="001A4A27"/>
    <w:rsid w:val="001A6BDF"/>
    <w:rsid w:val="001B007B"/>
    <w:rsid w:val="001B01F8"/>
    <w:rsid w:val="001B48A0"/>
    <w:rsid w:val="001B7C52"/>
    <w:rsid w:val="001C4E48"/>
    <w:rsid w:val="001C5C4C"/>
    <w:rsid w:val="001C7950"/>
    <w:rsid w:val="001D18A4"/>
    <w:rsid w:val="001D1953"/>
    <w:rsid w:val="001D1CEC"/>
    <w:rsid w:val="001D1CF9"/>
    <w:rsid w:val="001D49D2"/>
    <w:rsid w:val="001D4DB2"/>
    <w:rsid w:val="001D51D3"/>
    <w:rsid w:val="001D77CC"/>
    <w:rsid w:val="001E06C9"/>
    <w:rsid w:val="001E2873"/>
    <w:rsid w:val="001E6968"/>
    <w:rsid w:val="001F40D2"/>
    <w:rsid w:val="001F5211"/>
    <w:rsid w:val="001F5D46"/>
    <w:rsid w:val="001F648E"/>
    <w:rsid w:val="002035D8"/>
    <w:rsid w:val="0020461D"/>
    <w:rsid w:val="002049D4"/>
    <w:rsid w:val="00204C7A"/>
    <w:rsid w:val="00205649"/>
    <w:rsid w:val="00205ACC"/>
    <w:rsid w:val="002066C3"/>
    <w:rsid w:val="00211673"/>
    <w:rsid w:val="00211979"/>
    <w:rsid w:val="00212149"/>
    <w:rsid w:val="00212D4A"/>
    <w:rsid w:val="00215302"/>
    <w:rsid w:val="00223C38"/>
    <w:rsid w:val="00225380"/>
    <w:rsid w:val="00232D60"/>
    <w:rsid w:val="00233BFE"/>
    <w:rsid w:val="00236AB0"/>
    <w:rsid w:val="00236DB1"/>
    <w:rsid w:val="00240395"/>
    <w:rsid w:val="002405AE"/>
    <w:rsid w:val="00243407"/>
    <w:rsid w:val="002437A4"/>
    <w:rsid w:val="0025043D"/>
    <w:rsid w:val="00251199"/>
    <w:rsid w:val="002518BC"/>
    <w:rsid w:val="00252253"/>
    <w:rsid w:val="00253025"/>
    <w:rsid w:val="00255733"/>
    <w:rsid w:val="00257E15"/>
    <w:rsid w:val="002604AA"/>
    <w:rsid w:val="00262BE2"/>
    <w:rsid w:val="00263813"/>
    <w:rsid w:val="00264EE6"/>
    <w:rsid w:val="002659AB"/>
    <w:rsid w:val="00271A03"/>
    <w:rsid w:val="00272EF8"/>
    <w:rsid w:val="00273411"/>
    <w:rsid w:val="0027429C"/>
    <w:rsid w:val="002747A2"/>
    <w:rsid w:val="00276A80"/>
    <w:rsid w:val="00276EF3"/>
    <w:rsid w:val="0028070B"/>
    <w:rsid w:val="00282740"/>
    <w:rsid w:val="00284F27"/>
    <w:rsid w:val="00286DC6"/>
    <w:rsid w:val="00291FA5"/>
    <w:rsid w:val="00292157"/>
    <w:rsid w:val="00296E50"/>
    <w:rsid w:val="002A092F"/>
    <w:rsid w:val="002A2DE7"/>
    <w:rsid w:val="002A4047"/>
    <w:rsid w:val="002A4134"/>
    <w:rsid w:val="002B2214"/>
    <w:rsid w:val="002B278F"/>
    <w:rsid w:val="002B369D"/>
    <w:rsid w:val="002B3EE6"/>
    <w:rsid w:val="002B480D"/>
    <w:rsid w:val="002B516E"/>
    <w:rsid w:val="002B62CE"/>
    <w:rsid w:val="002C4089"/>
    <w:rsid w:val="002C644B"/>
    <w:rsid w:val="002D2453"/>
    <w:rsid w:val="002D30B3"/>
    <w:rsid w:val="002D318A"/>
    <w:rsid w:val="002E1EE0"/>
    <w:rsid w:val="002E452B"/>
    <w:rsid w:val="002E45D2"/>
    <w:rsid w:val="002E7476"/>
    <w:rsid w:val="002F07FD"/>
    <w:rsid w:val="002F12A0"/>
    <w:rsid w:val="002F1363"/>
    <w:rsid w:val="002F2659"/>
    <w:rsid w:val="002F26D3"/>
    <w:rsid w:val="002F29CA"/>
    <w:rsid w:val="002F31FC"/>
    <w:rsid w:val="002F55C8"/>
    <w:rsid w:val="002F61F0"/>
    <w:rsid w:val="00300C5B"/>
    <w:rsid w:val="0030538B"/>
    <w:rsid w:val="0030565E"/>
    <w:rsid w:val="00305E5D"/>
    <w:rsid w:val="00310669"/>
    <w:rsid w:val="003165FE"/>
    <w:rsid w:val="00316A2D"/>
    <w:rsid w:val="00317292"/>
    <w:rsid w:val="003178F1"/>
    <w:rsid w:val="0032122A"/>
    <w:rsid w:val="00323AE4"/>
    <w:rsid w:val="00327915"/>
    <w:rsid w:val="003300C2"/>
    <w:rsid w:val="00331457"/>
    <w:rsid w:val="00332975"/>
    <w:rsid w:val="003333F4"/>
    <w:rsid w:val="00333DE1"/>
    <w:rsid w:val="00335C0C"/>
    <w:rsid w:val="003434FB"/>
    <w:rsid w:val="00344ADD"/>
    <w:rsid w:val="003450AE"/>
    <w:rsid w:val="003469D6"/>
    <w:rsid w:val="00347C48"/>
    <w:rsid w:val="00350860"/>
    <w:rsid w:val="00351267"/>
    <w:rsid w:val="00355F36"/>
    <w:rsid w:val="00357FDE"/>
    <w:rsid w:val="00363799"/>
    <w:rsid w:val="00366E92"/>
    <w:rsid w:val="003703BD"/>
    <w:rsid w:val="00370B37"/>
    <w:rsid w:val="00371792"/>
    <w:rsid w:val="003738BE"/>
    <w:rsid w:val="003774C6"/>
    <w:rsid w:val="0038060C"/>
    <w:rsid w:val="00381EAF"/>
    <w:rsid w:val="00382397"/>
    <w:rsid w:val="00386E51"/>
    <w:rsid w:val="00386E5D"/>
    <w:rsid w:val="00392F51"/>
    <w:rsid w:val="0039744E"/>
    <w:rsid w:val="003A28FE"/>
    <w:rsid w:val="003B0996"/>
    <w:rsid w:val="003B5E53"/>
    <w:rsid w:val="003B6FB4"/>
    <w:rsid w:val="003C10F7"/>
    <w:rsid w:val="003C57F6"/>
    <w:rsid w:val="003C5FAB"/>
    <w:rsid w:val="003C7E9D"/>
    <w:rsid w:val="003D02EF"/>
    <w:rsid w:val="003D0AED"/>
    <w:rsid w:val="003D322C"/>
    <w:rsid w:val="003D3CD2"/>
    <w:rsid w:val="003D3F0D"/>
    <w:rsid w:val="003D4599"/>
    <w:rsid w:val="003D4640"/>
    <w:rsid w:val="003D48AB"/>
    <w:rsid w:val="003D5AF3"/>
    <w:rsid w:val="003D5C8E"/>
    <w:rsid w:val="003E2FE4"/>
    <w:rsid w:val="003E39FA"/>
    <w:rsid w:val="003E5D24"/>
    <w:rsid w:val="003E5D7E"/>
    <w:rsid w:val="003E692D"/>
    <w:rsid w:val="003E6EDA"/>
    <w:rsid w:val="003F1670"/>
    <w:rsid w:val="003F296D"/>
    <w:rsid w:val="003F47F2"/>
    <w:rsid w:val="003F4872"/>
    <w:rsid w:val="00400172"/>
    <w:rsid w:val="0040260D"/>
    <w:rsid w:val="0040405F"/>
    <w:rsid w:val="0040462E"/>
    <w:rsid w:val="00406D22"/>
    <w:rsid w:val="004077D4"/>
    <w:rsid w:val="00417E08"/>
    <w:rsid w:val="004206E0"/>
    <w:rsid w:val="00424031"/>
    <w:rsid w:val="00424073"/>
    <w:rsid w:val="004246C3"/>
    <w:rsid w:val="004252FE"/>
    <w:rsid w:val="004269C5"/>
    <w:rsid w:val="004272E9"/>
    <w:rsid w:val="00431CE4"/>
    <w:rsid w:val="00435F39"/>
    <w:rsid w:val="0043787A"/>
    <w:rsid w:val="0044152E"/>
    <w:rsid w:val="00444FE0"/>
    <w:rsid w:val="004454D7"/>
    <w:rsid w:val="00446C0E"/>
    <w:rsid w:val="00446CAE"/>
    <w:rsid w:val="004512ED"/>
    <w:rsid w:val="00451EE3"/>
    <w:rsid w:val="0045373C"/>
    <w:rsid w:val="0045387F"/>
    <w:rsid w:val="0045757A"/>
    <w:rsid w:val="00457967"/>
    <w:rsid w:val="0046137F"/>
    <w:rsid w:val="004614AF"/>
    <w:rsid w:val="00464388"/>
    <w:rsid w:val="004647D4"/>
    <w:rsid w:val="00465272"/>
    <w:rsid w:val="00466B90"/>
    <w:rsid w:val="004704AE"/>
    <w:rsid w:val="00471A49"/>
    <w:rsid w:val="00472328"/>
    <w:rsid w:val="004726D9"/>
    <w:rsid w:val="00473E07"/>
    <w:rsid w:val="0047414E"/>
    <w:rsid w:val="0047776A"/>
    <w:rsid w:val="004816EB"/>
    <w:rsid w:val="00482BB4"/>
    <w:rsid w:val="00484A66"/>
    <w:rsid w:val="00490342"/>
    <w:rsid w:val="004936C2"/>
    <w:rsid w:val="004975B3"/>
    <w:rsid w:val="004A3B2C"/>
    <w:rsid w:val="004A5046"/>
    <w:rsid w:val="004A7D7A"/>
    <w:rsid w:val="004B09B9"/>
    <w:rsid w:val="004B0D82"/>
    <w:rsid w:val="004B12B2"/>
    <w:rsid w:val="004B1ACC"/>
    <w:rsid w:val="004B2B8A"/>
    <w:rsid w:val="004B4A30"/>
    <w:rsid w:val="004B564B"/>
    <w:rsid w:val="004C2953"/>
    <w:rsid w:val="004C2A4C"/>
    <w:rsid w:val="004C3594"/>
    <w:rsid w:val="004C4410"/>
    <w:rsid w:val="004C5C5A"/>
    <w:rsid w:val="004C6301"/>
    <w:rsid w:val="004C7A63"/>
    <w:rsid w:val="004D28EB"/>
    <w:rsid w:val="004D342A"/>
    <w:rsid w:val="004D5E1B"/>
    <w:rsid w:val="004D6B85"/>
    <w:rsid w:val="004E0838"/>
    <w:rsid w:val="004E16F2"/>
    <w:rsid w:val="004E6457"/>
    <w:rsid w:val="004F14D5"/>
    <w:rsid w:val="004F3042"/>
    <w:rsid w:val="00500A2C"/>
    <w:rsid w:val="00510A79"/>
    <w:rsid w:val="00511719"/>
    <w:rsid w:val="00511E17"/>
    <w:rsid w:val="00512086"/>
    <w:rsid w:val="00514E7C"/>
    <w:rsid w:val="005158D4"/>
    <w:rsid w:val="00520E2B"/>
    <w:rsid w:val="005210A5"/>
    <w:rsid w:val="00523190"/>
    <w:rsid w:val="005239DA"/>
    <w:rsid w:val="005247E1"/>
    <w:rsid w:val="00525394"/>
    <w:rsid w:val="00525AD5"/>
    <w:rsid w:val="00525C84"/>
    <w:rsid w:val="0053003D"/>
    <w:rsid w:val="005311D5"/>
    <w:rsid w:val="0053127D"/>
    <w:rsid w:val="00532D4E"/>
    <w:rsid w:val="005349FE"/>
    <w:rsid w:val="0054200D"/>
    <w:rsid w:val="00543815"/>
    <w:rsid w:val="005457C8"/>
    <w:rsid w:val="00546426"/>
    <w:rsid w:val="00546819"/>
    <w:rsid w:val="00550B61"/>
    <w:rsid w:val="00550E2D"/>
    <w:rsid w:val="00554D56"/>
    <w:rsid w:val="00555962"/>
    <w:rsid w:val="00556A90"/>
    <w:rsid w:val="00557515"/>
    <w:rsid w:val="00560376"/>
    <w:rsid w:val="00560C00"/>
    <w:rsid w:val="0056117C"/>
    <w:rsid w:val="0056418A"/>
    <w:rsid w:val="005669EB"/>
    <w:rsid w:val="00567C7D"/>
    <w:rsid w:val="00567D11"/>
    <w:rsid w:val="00571475"/>
    <w:rsid w:val="0057758F"/>
    <w:rsid w:val="005829DA"/>
    <w:rsid w:val="00583519"/>
    <w:rsid w:val="00585EE5"/>
    <w:rsid w:val="00590443"/>
    <w:rsid w:val="0059201D"/>
    <w:rsid w:val="00593E2A"/>
    <w:rsid w:val="00594B49"/>
    <w:rsid w:val="00597F1B"/>
    <w:rsid w:val="005A0ED5"/>
    <w:rsid w:val="005A2311"/>
    <w:rsid w:val="005A2DC5"/>
    <w:rsid w:val="005A4A42"/>
    <w:rsid w:val="005A4B47"/>
    <w:rsid w:val="005A4CDD"/>
    <w:rsid w:val="005A4E3D"/>
    <w:rsid w:val="005A5210"/>
    <w:rsid w:val="005B076A"/>
    <w:rsid w:val="005B1135"/>
    <w:rsid w:val="005B17F3"/>
    <w:rsid w:val="005B3406"/>
    <w:rsid w:val="005B3A8F"/>
    <w:rsid w:val="005B5EB4"/>
    <w:rsid w:val="005C2909"/>
    <w:rsid w:val="005C2B4F"/>
    <w:rsid w:val="005C5629"/>
    <w:rsid w:val="005D0567"/>
    <w:rsid w:val="005D32DF"/>
    <w:rsid w:val="005D3457"/>
    <w:rsid w:val="005D4A4D"/>
    <w:rsid w:val="005D5CB6"/>
    <w:rsid w:val="005D6ED8"/>
    <w:rsid w:val="005E042E"/>
    <w:rsid w:val="005E2D99"/>
    <w:rsid w:val="005E68C2"/>
    <w:rsid w:val="005F190C"/>
    <w:rsid w:val="005F3B6F"/>
    <w:rsid w:val="005F4C57"/>
    <w:rsid w:val="005F59A0"/>
    <w:rsid w:val="005F789A"/>
    <w:rsid w:val="00601233"/>
    <w:rsid w:val="00602CB4"/>
    <w:rsid w:val="0060363C"/>
    <w:rsid w:val="0060423E"/>
    <w:rsid w:val="00604272"/>
    <w:rsid w:val="006051AC"/>
    <w:rsid w:val="0060560C"/>
    <w:rsid w:val="006058EF"/>
    <w:rsid w:val="006144A4"/>
    <w:rsid w:val="0061460A"/>
    <w:rsid w:val="00614F12"/>
    <w:rsid w:val="00614F7D"/>
    <w:rsid w:val="00617611"/>
    <w:rsid w:val="00617C0A"/>
    <w:rsid w:val="00622930"/>
    <w:rsid w:val="00623E84"/>
    <w:rsid w:val="0062418A"/>
    <w:rsid w:val="00627883"/>
    <w:rsid w:val="00627A40"/>
    <w:rsid w:val="00631128"/>
    <w:rsid w:val="00633C49"/>
    <w:rsid w:val="00635925"/>
    <w:rsid w:val="00640708"/>
    <w:rsid w:val="00640FA4"/>
    <w:rsid w:val="00641B26"/>
    <w:rsid w:val="0064548D"/>
    <w:rsid w:val="0064764E"/>
    <w:rsid w:val="006502DE"/>
    <w:rsid w:val="00651ADC"/>
    <w:rsid w:val="00663983"/>
    <w:rsid w:val="006639E2"/>
    <w:rsid w:val="00665710"/>
    <w:rsid w:val="00671067"/>
    <w:rsid w:val="00676A86"/>
    <w:rsid w:val="006813BE"/>
    <w:rsid w:val="006824DB"/>
    <w:rsid w:val="006846A4"/>
    <w:rsid w:val="006846E5"/>
    <w:rsid w:val="00686121"/>
    <w:rsid w:val="0069167E"/>
    <w:rsid w:val="006948E4"/>
    <w:rsid w:val="006A1477"/>
    <w:rsid w:val="006A1C3E"/>
    <w:rsid w:val="006A59A6"/>
    <w:rsid w:val="006A76B1"/>
    <w:rsid w:val="006B184B"/>
    <w:rsid w:val="006B2A99"/>
    <w:rsid w:val="006B5D21"/>
    <w:rsid w:val="006C02EC"/>
    <w:rsid w:val="006C1FD8"/>
    <w:rsid w:val="006C35CB"/>
    <w:rsid w:val="006C5DA5"/>
    <w:rsid w:val="006C7141"/>
    <w:rsid w:val="006C7480"/>
    <w:rsid w:val="006D2679"/>
    <w:rsid w:val="006D275D"/>
    <w:rsid w:val="006D51EB"/>
    <w:rsid w:val="006D583C"/>
    <w:rsid w:val="006E0E06"/>
    <w:rsid w:val="006E157F"/>
    <w:rsid w:val="006E1881"/>
    <w:rsid w:val="006E2744"/>
    <w:rsid w:val="006E3DD8"/>
    <w:rsid w:val="006E5B0C"/>
    <w:rsid w:val="006E70CA"/>
    <w:rsid w:val="006F278A"/>
    <w:rsid w:val="006F4764"/>
    <w:rsid w:val="006F7BC1"/>
    <w:rsid w:val="006F7E8F"/>
    <w:rsid w:val="00704170"/>
    <w:rsid w:val="00705432"/>
    <w:rsid w:val="00705701"/>
    <w:rsid w:val="00705761"/>
    <w:rsid w:val="00706B77"/>
    <w:rsid w:val="00706E30"/>
    <w:rsid w:val="00710033"/>
    <w:rsid w:val="00710982"/>
    <w:rsid w:val="007116BD"/>
    <w:rsid w:val="00712F6B"/>
    <w:rsid w:val="00714FFB"/>
    <w:rsid w:val="00716C90"/>
    <w:rsid w:val="00716DCF"/>
    <w:rsid w:val="0072133D"/>
    <w:rsid w:val="007242E1"/>
    <w:rsid w:val="00725C06"/>
    <w:rsid w:val="00726781"/>
    <w:rsid w:val="007268D4"/>
    <w:rsid w:val="00727BB7"/>
    <w:rsid w:val="0073100E"/>
    <w:rsid w:val="00731021"/>
    <w:rsid w:val="007334E1"/>
    <w:rsid w:val="007359FF"/>
    <w:rsid w:val="00740437"/>
    <w:rsid w:val="007411E9"/>
    <w:rsid w:val="00742268"/>
    <w:rsid w:val="00742315"/>
    <w:rsid w:val="00742B50"/>
    <w:rsid w:val="00743C4D"/>
    <w:rsid w:val="00744A1A"/>
    <w:rsid w:val="00751161"/>
    <w:rsid w:val="00752235"/>
    <w:rsid w:val="00752C2C"/>
    <w:rsid w:val="007536F2"/>
    <w:rsid w:val="00754AF4"/>
    <w:rsid w:val="00760BE3"/>
    <w:rsid w:val="00767147"/>
    <w:rsid w:val="00771F49"/>
    <w:rsid w:val="007720AB"/>
    <w:rsid w:val="007727FD"/>
    <w:rsid w:val="0077290D"/>
    <w:rsid w:val="0077302B"/>
    <w:rsid w:val="007745AB"/>
    <w:rsid w:val="00776E83"/>
    <w:rsid w:val="00785DB0"/>
    <w:rsid w:val="0079074A"/>
    <w:rsid w:val="00790E08"/>
    <w:rsid w:val="00791B4F"/>
    <w:rsid w:val="0079278B"/>
    <w:rsid w:val="007931FA"/>
    <w:rsid w:val="007948F2"/>
    <w:rsid w:val="007A31E6"/>
    <w:rsid w:val="007A37F4"/>
    <w:rsid w:val="007A560F"/>
    <w:rsid w:val="007A5A03"/>
    <w:rsid w:val="007A6DC4"/>
    <w:rsid w:val="007A701A"/>
    <w:rsid w:val="007B027B"/>
    <w:rsid w:val="007B107A"/>
    <w:rsid w:val="007B3E0F"/>
    <w:rsid w:val="007C0562"/>
    <w:rsid w:val="007C1B06"/>
    <w:rsid w:val="007C1EC1"/>
    <w:rsid w:val="007C3B09"/>
    <w:rsid w:val="007C3C0F"/>
    <w:rsid w:val="007C460C"/>
    <w:rsid w:val="007C492A"/>
    <w:rsid w:val="007C78A6"/>
    <w:rsid w:val="007D5402"/>
    <w:rsid w:val="007E1352"/>
    <w:rsid w:val="007E203F"/>
    <w:rsid w:val="007E251D"/>
    <w:rsid w:val="007E2A22"/>
    <w:rsid w:val="007E2E75"/>
    <w:rsid w:val="007E3A4F"/>
    <w:rsid w:val="007E3EB7"/>
    <w:rsid w:val="007E47B5"/>
    <w:rsid w:val="007E6B05"/>
    <w:rsid w:val="007F07DE"/>
    <w:rsid w:val="007F266C"/>
    <w:rsid w:val="007F28D4"/>
    <w:rsid w:val="007F43DC"/>
    <w:rsid w:val="007F6F8F"/>
    <w:rsid w:val="007F7591"/>
    <w:rsid w:val="0080230A"/>
    <w:rsid w:val="00802472"/>
    <w:rsid w:val="0080359D"/>
    <w:rsid w:val="008045C6"/>
    <w:rsid w:val="0080753C"/>
    <w:rsid w:val="008127FC"/>
    <w:rsid w:val="00815FDA"/>
    <w:rsid w:val="008174EE"/>
    <w:rsid w:val="00817BDC"/>
    <w:rsid w:val="00817C58"/>
    <w:rsid w:val="00823942"/>
    <w:rsid w:val="008270A5"/>
    <w:rsid w:val="00827621"/>
    <w:rsid w:val="00831C4A"/>
    <w:rsid w:val="00835A7E"/>
    <w:rsid w:val="008367AE"/>
    <w:rsid w:val="008379E6"/>
    <w:rsid w:val="00837B1B"/>
    <w:rsid w:val="00840110"/>
    <w:rsid w:val="008441B7"/>
    <w:rsid w:val="00845076"/>
    <w:rsid w:val="0084566D"/>
    <w:rsid w:val="00845F0E"/>
    <w:rsid w:val="0085012D"/>
    <w:rsid w:val="00850E38"/>
    <w:rsid w:val="0085567A"/>
    <w:rsid w:val="0085608A"/>
    <w:rsid w:val="00857474"/>
    <w:rsid w:val="00864C36"/>
    <w:rsid w:val="00864FA0"/>
    <w:rsid w:val="00867292"/>
    <w:rsid w:val="00870638"/>
    <w:rsid w:val="00870C77"/>
    <w:rsid w:val="008730DB"/>
    <w:rsid w:val="008735B0"/>
    <w:rsid w:val="00876338"/>
    <w:rsid w:val="00881D93"/>
    <w:rsid w:val="00882ED2"/>
    <w:rsid w:val="00886D4F"/>
    <w:rsid w:val="00891F88"/>
    <w:rsid w:val="008922EE"/>
    <w:rsid w:val="008931A0"/>
    <w:rsid w:val="008946F2"/>
    <w:rsid w:val="008966BE"/>
    <w:rsid w:val="008967DC"/>
    <w:rsid w:val="00896C6B"/>
    <w:rsid w:val="008A18EC"/>
    <w:rsid w:val="008A2447"/>
    <w:rsid w:val="008A3E8B"/>
    <w:rsid w:val="008A4973"/>
    <w:rsid w:val="008A62D2"/>
    <w:rsid w:val="008A65AD"/>
    <w:rsid w:val="008A69F5"/>
    <w:rsid w:val="008A7E59"/>
    <w:rsid w:val="008B0033"/>
    <w:rsid w:val="008B044F"/>
    <w:rsid w:val="008B0D52"/>
    <w:rsid w:val="008B1C80"/>
    <w:rsid w:val="008B3154"/>
    <w:rsid w:val="008B363B"/>
    <w:rsid w:val="008B6102"/>
    <w:rsid w:val="008B6238"/>
    <w:rsid w:val="008B7788"/>
    <w:rsid w:val="008C063E"/>
    <w:rsid w:val="008C45A7"/>
    <w:rsid w:val="008C52EB"/>
    <w:rsid w:val="008C63FC"/>
    <w:rsid w:val="008D20A3"/>
    <w:rsid w:val="008D2837"/>
    <w:rsid w:val="008D4721"/>
    <w:rsid w:val="008D73C8"/>
    <w:rsid w:val="008D79D2"/>
    <w:rsid w:val="008E0810"/>
    <w:rsid w:val="008E09BB"/>
    <w:rsid w:val="008E2631"/>
    <w:rsid w:val="008E3C0F"/>
    <w:rsid w:val="008E4906"/>
    <w:rsid w:val="008F27BD"/>
    <w:rsid w:val="008F69F7"/>
    <w:rsid w:val="00904DAF"/>
    <w:rsid w:val="009058E4"/>
    <w:rsid w:val="00906706"/>
    <w:rsid w:val="00906C92"/>
    <w:rsid w:val="00912A30"/>
    <w:rsid w:val="0091466A"/>
    <w:rsid w:val="009178A6"/>
    <w:rsid w:val="00917F1C"/>
    <w:rsid w:val="009204D4"/>
    <w:rsid w:val="009224B0"/>
    <w:rsid w:val="0092330C"/>
    <w:rsid w:val="00924AED"/>
    <w:rsid w:val="00924CA4"/>
    <w:rsid w:val="0093265F"/>
    <w:rsid w:val="009345A9"/>
    <w:rsid w:val="00934A49"/>
    <w:rsid w:val="00941BF0"/>
    <w:rsid w:val="009449DF"/>
    <w:rsid w:val="00944CC4"/>
    <w:rsid w:val="009462C2"/>
    <w:rsid w:val="00947E4F"/>
    <w:rsid w:val="009502DA"/>
    <w:rsid w:val="0095120C"/>
    <w:rsid w:val="00951B33"/>
    <w:rsid w:val="00951C46"/>
    <w:rsid w:val="00952AE6"/>
    <w:rsid w:val="0095422E"/>
    <w:rsid w:val="009559C4"/>
    <w:rsid w:val="0096103B"/>
    <w:rsid w:val="00967347"/>
    <w:rsid w:val="009703FC"/>
    <w:rsid w:val="00972E62"/>
    <w:rsid w:val="0097589E"/>
    <w:rsid w:val="00975DDE"/>
    <w:rsid w:val="00977A58"/>
    <w:rsid w:val="00980516"/>
    <w:rsid w:val="009825E4"/>
    <w:rsid w:val="009841E2"/>
    <w:rsid w:val="0098429D"/>
    <w:rsid w:val="00986433"/>
    <w:rsid w:val="00987396"/>
    <w:rsid w:val="00987670"/>
    <w:rsid w:val="00987897"/>
    <w:rsid w:val="00990727"/>
    <w:rsid w:val="0099103C"/>
    <w:rsid w:val="00991443"/>
    <w:rsid w:val="009917DB"/>
    <w:rsid w:val="00992AD8"/>
    <w:rsid w:val="00996467"/>
    <w:rsid w:val="0099655A"/>
    <w:rsid w:val="009973E4"/>
    <w:rsid w:val="009A153D"/>
    <w:rsid w:val="009A1DF2"/>
    <w:rsid w:val="009A3A69"/>
    <w:rsid w:val="009A49EB"/>
    <w:rsid w:val="009B2178"/>
    <w:rsid w:val="009B25D0"/>
    <w:rsid w:val="009B4020"/>
    <w:rsid w:val="009B61FA"/>
    <w:rsid w:val="009B658D"/>
    <w:rsid w:val="009C01C1"/>
    <w:rsid w:val="009C0BF8"/>
    <w:rsid w:val="009D293D"/>
    <w:rsid w:val="009D2CEC"/>
    <w:rsid w:val="009D5D9A"/>
    <w:rsid w:val="009E1E8D"/>
    <w:rsid w:val="009E28B0"/>
    <w:rsid w:val="009E35AE"/>
    <w:rsid w:val="009E3E17"/>
    <w:rsid w:val="009E7792"/>
    <w:rsid w:val="009E7EF7"/>
    <w:rsid w:val="009F0B6C"/>
    <w:rsid w:val="00A0180B"/>
    <w:rsid w:val="00A02A1E"/>
    <w:rsid w:val="00A04C79"/>
    <w:rsid w:val="00A17145"/>
    <w:rsid w:val="00A2479B"/>
    <w:rsid w:val="00A254E8"/>
    <w:rsid w:val="00A262F4"/>
    <w:rsid w:val="00A266B9"/>
    <w:rsid w:val="00A26CB0"/>
    <w:rsid w:val="00A27764"/>
    <w:rsid w:val="00A36AE8"/>
    <w:rsid w:val="00A4174B"/>
    <w:rsid w:val="00A47E09"/>
    <w:rsid w:val="00A5121D"/>
    <w:rsid w:val="00A540C7"/>
    <w:rsid w:val="00A60808"/>
    <w:rsid w:val="00A60E8C"/>
    <w:rsid w:val="00A60EBD"/>
    <w:rsid w:val="00A6185D"/>
    <w:rsid w:val="00A62265"/>
    <w:rsid w:val="00A642E4"/>
    <w:rsid w:val="00A644FD"/>
    <w:rsid w:val="00A6549C"/>
    <w:rsid w:val="00A675CE"/>
    <w:rsid w:val="00A72BAF"/>
    <w:rsid w:val="00A74557"/>
    <w:rsid w:val="00A75429"/>
    <w:rsid w:val="00A75BA7"/>
    <w:rsid w:val="00A76384"/>
    <w:rsid w:val="00A76C02"/>
    <w:rsid w:val="00A77F2B"/>
    <w:rsid w:val="00A806FD"/>
    <w:rsid w:val="00A81747"/>
    <w:rsid w:val="00A846B4"/>
    <w:rsid w:val="00A847A7"/>
    <w:rsid w:val="00A86111"/>
    <w:rsid w:val="00A87669"/>
    <w:rsid w:val="00A90A0E"/>
    <w:rsid w:val="00A90DE8"/>
    <w:rsid w:val="00A93336"/>
    <w:rsid w:val="00A9368B"/>
    <w:rsid w:val="00A939E6"/>
    <w:rsid w:val="00A95C46"/>
    <w:rsid w:val="00A96EB6"/>
    <w:rsid w:val="00A97739"/>
    <w:rsid w:val="00A97987"/>
    <w:rsid w:val="00AA0E5C"/>
    <w:rsid w:val="00AA1616"/>
    <w:rsid w:val="00AA19C9"/>
    <w:rsid w:val="00AA6DB1"/>
    <w:rsid w:val="00AB1A8A"/>
    <w:rsid w:val="00AC17A1"/>
    <w:rsid w:val="00AC2171"/>
    <w:rsid w:val="00AC3388"/>
    <w:rsid w:val="00AC56B2"/>
    <w:rsid w:val="00AC64E0"/>
    <w:rsid w:val="00AD1B0B"/>
    <w:rsid w:val="00AD4B2D"/>
    <w:rsid w:val="00AD5F64"/>
    <w:rsid w:val="00AE1B19"/>
    <w:rsid w:val="00AE321F"/>
    <w:rsid w:val="00AE385C"/>
    <w:rsid w:val="00AF00DE"/>
    <w:rsid w:val="00AF123C"/>
    <w:rsid w:val="00AF1332"/>
    <w:rsid w:val="00AF3271"/>
    <w:rsid w:val="00B00560"/>
    <w:rsid w:val="00B00BFA"/>
    <w:rsid w:val="00B00EF8"/>
    <w:rsid w:val="00B01116"/>
    <w:rsid w:val="00B02E0C"/>
    <w:rsid w:val="00B105A7"/>
    <w:rsid w:val="00B13F65"/>
    <w:rsid w:val="00B1516F"/>
    <w:rsid w:val="00B17520"/>
    <w:rsid w:val="00B17D4D"/>
    <w:rsid w:val="00B201D6"/>
    <w:rsid w:val="00B23855"/>
    <w:rsid w:val="00B26410"/>
    <w:rsid w:val="00B26D40"/>
    <w:rsid w:val="00B275CD"/>
    <w:rsid w:val="00B312F3"/>
    <w:rsid w:val="00B32083"/>
    <w:rsid w:val="00B3272B"/>
    <w:rsid w:val="00B35354"/>
    <w:rsid w:val="00B35D98"/>
    <w:rsid w:val="00B3627B"/>
    <w:rsid w:val="00B36319"/>
    <w:rsid w:val="00B41B2B"/>
    <w:rsid w:val="00B4338D"/>
    <w:rsid w:val="00B4364B"/>
    <w:rsid w:val="00B442D7"/>
    <w:rsid w:val="00B45C05"/>
    <w:rsid w:val="00B470E2"/>
    <w:rsid w:val="00B472C8"/>
    <w:rsid w:val="00B472F6"/>
    <w:rsid w:val="00B47B5A"/>
    <w:rsid w:val="00B50FED"/>
    <w:rsid w:val="00B5132F"/>
    <w:rsid w:val="00B60418"/>
    <w:rsid w:val="00B6299C"/>
    <w:rsid w:val="00B64AC5"/>
    <w:rsid w:val="00B715B4"/>
    <w:rsid w:val="00B776B8"/>
    <w:rsid w:val="00B779E2"/>
    <w:rsid w:val="00B77C92"/>
    <w:rsid w:val="00B80C1B"/>
    <w:rsid w:val="00B80F82"/>
    <w:rsid w:val="00B819F9"/>
    <w:rsid w:val="00B81AB4"/>
    <w:rsid w:val="00B827FC"/>
    <w:rsid w:val="00B842E2"/>
    <w:rsid w:val="00B85911"/>
    <w:rsid w:val="00B86F24"/>
    <w:rsid w:val="00B87742"/>
    <w:rsid w:val="00B90191"/>
    <w:rsid w:val="00B90431"/>
    <w:rsid w:val="00B908DF"/>
    <w:rsid w:val="00B920BF"/>
    <w:rsid w:val="00B96E84"/>
    <w:rsid w:val="00B96F76"/>
    <w:rsid w:val="00BA01EE"/>
    <w:rsid w:val="00BA0FFE"/>
    <w:rsid w:val="00BA1815"/>
    <w:rsid w:val="00BA4113"/>
    <w:rsid w:val="00BB4B44"/>
    <w:rsid w:val="00BB51E4"/>
    <w:rsid w:val="00BC4EE9"/>
    <w:rsid w:val="00BC75C8"/>
    <w:rsid w:val="00BD0CBA"/>
    <w:rsid w:val="00BD3906"/>
    <w:rsid w:val="00BD673B"/>
    <w:rsid w:val="00BD701F"/>
    <w:rsid w:val="00BD776D"/>
    <w:rsid w:val="00BE0C44"/>
    <w:rsid w:val="00BE0CD4"/>
    <w:rsid w:val="00BE26DD"/>
    <w:rsid w:val="00BE5AC0"/>
    <w:rsid w:val="00BE6208"/>
    <w:rsid w:val="00BF195A"/>
    <w:rsid w:val="00BF2D16"/>
    <w:rsid w:val="00BF2E1C"/>
    <w:rsid w:val="00BF3564"/>
    <w:rsid w:val="00BF3F7A"/>
    <w:rsid w:val="00BF5D66"/>
    <w:rsid w:val="00BF6252"/>
    <w:rsid w:val="00BF7BD8"/>
    <w:rsid w:val="00C00B7B"/>
    <w:rsid w:val="00C03659"/>
    <w:rsid w:val="00C05D2A"/>
    <w:rsid w:val="00C07587"/>
    <w:rsid w:val="00C0798D"/>
    <w:rsid w:val="00C07B6F"/>
    <w:rsid w:val="00C14468"/>
    <w:rsid w:val="00C15E4E"/>
    <w:rsid w:val="00C20A0A"/>
    <w:rsid w:val="00C21398"/>
    <w:rsid w:val="00C220ED"/>
    <w:rsid w:val="00C23812"/>
    <w:rsid w:val="00C23A6F"/>
    <w:rsid w:val="00C23BB3"/>
    <w:rsid w:val="00C263B5"/>
    <w:rsid w:val="00C31D3C"/>
    <w:rsid w:val="00C346D8"/>
    <w:rsid w:val="00C34D53"/>
    <w:rsid w:val="00C364AA"/>
    <w:rsid w:val="00C377C7"/>
    <w:rsid w:val="00C37B52"/>
    <w:rsid w:val="00C40E29"/>
    <w:rsid w:val="00C41DE9"/>
    <w:rsid w:val="00C43764"/>
    <w:rsid w:val="00C46014"/>
    <w:rsid w:val="00C50A31"/>
    <w:rsid w:val="00C515FE"/>
    <w:rsid w:val="00C51B1F"/>
    <w:rsid w:val="00C529A3"/>
    <w:rsid w:val="00C55EB0"/>
    <w:rsid w:val="00C57780"/>
    <w:rsid w:val="00C60121"/>
    <w:rsid w:val="00C62D78"/>
    <w:rsid w:val="00C6443A"/>
    <w:rsid w:val="00C67195"/>
    <w:rsid w:val="00C707D7"/>
    <w:rsid w:val="00C73ABA"/>
    <w:rsid w:val="00C77B48"/>
    <w:rsid w:val="00C81CBE"/>
    <w:rsid w:val="00C823DA"/>
    <w:rsid w:val="00C8586A"/>
    <w:rsid w:val="00C87A0A"/>
    <w:rsid w:val="00C91BEF"/>
    <w:rsid w:val="00C91D5C"/>
    <w:rsid w:val="00C92B35"/>
    <w:rsid w:val="00C92F8A"/>
    <w:rsid w:val="00CA0D4C"/>
    <w:rsid w:val="00CA1055"/>
    <w:rsid w:val="00CA427C"/>
    <w:rsid w:val="00CA4E84"/>
    <w:rsid w:val="00CB14E2"/>
    <w:rsid w:val="00CB1CD2"/>
    <w:rsid w:val="00CB220A"/>
    <w:rsid w:val="00CB2286"/>
    <w:rsid w:val="00CB2B3E"/>
    <w:rsid w:val="00CB55EB"/>
    <w:rsid w:val="00CB710A"/>
    <w:rsid w:val="00CC0E31"/>
    <w:rsid w:val="00CC2645"/>
    <w:rsid w:val="00CC4701"/>
    <w:rsid w:val="00CC6508"/>
    <w:rsid w:val="00CC66F2"/>
    <w:rsid w:val="00CC6ACE"/>
    <w:rsid w:val="00CC7458"/>
    <w:rsid w:val="00CD1DB9"/>
    <w:rsid w:val="00CD23EE"/>
    <w:rsid w:val="00CD75EB"/>
    <w:rsid w:val="00CE0CF6"/>
    <w:rsid w:val="00CE101E"/>
    <w:rsid w:val="00CE2149"/>
    <w:rsid w:val="00CE3103"/>
    <w:rsid w:val="00CE3AB0"/>
    <w:rsid w:val="00CE4F96"/>
    <w:rsid w:val="00CE63CE"/>
    <w:rsid w:val="00CF074B"/>
    <w:rsid w:val="00CF148F"/>
    <w:rsid w:val="00CF2D24"/>
    <w:rsid w:val="00CF3125"/>
    <w:rsid w:val="00CF5DBA"/>
    <w:rsid w:val="00CF6A95"/>
    <w:rsid w:val="00D101C2"/>
    <w:rsid w:val="00D11788"/>
    <w:rsid w:val="00D14132"/>
    <w:rsid w:val="00D14251"/>
    <w:rsid w:val="00D145A8"/>
    <w:rsid w:val="00D1474D"/>
    <w:rsid w:val="00D14D70"/>
    <w:rsid w:val="00D1555F"/>
    <w:rsid w:val="00D15C38"/>
    <w:rsid w:val="00D210D4"/>
    <w:rsid w:val="00D219F9"/>
    <w:rsid w:val="00D21A33"/>
    <w:rsid w:val="00D22052"/>
    <w:rsid w:val="00D23447"/>
    <w:rsid w:val="00D2391A"/>
    <w:rsid w:val="00D24DC3"/>
    <w:rsid w:val="00D25275"/>
    <w:rsid w:val="00D25322"/>
    <w:rsid w:val="00D26BFE"/>
    <w:rsid w:val="00D33719"/>
    <w:rsid w:val="00D34540"/>
    <w:rsid w:val="00D37042"/>
    <w:rsid w:val="00D37B0E"/>
    <w:rsid w:val="00D4108C"/>
    <w:rsid w:val="00D46DC4"/>
    <w:rsid w:val="00D5028D"/>
    <w:rsid w:val="00D524F7"/>
    <w:rsid w:val="00D528A0"/>
    <w:rsid w:val="00D57A50"/>
    <w:rsid w:val="00D61AC4"/>
    <w:rsid w:val="00D62732"/>
    <w:rsid w:val="00D62A8E"/>
    <w:rsid w:val="00D64206"/>
    <w:rsid w:val="00D643B0"/>
    <w:rsid w:val="00D64627"/>
    <w:rsid w:val="00D65CB4"/>
    <w:rsid w:val="00D7090B"/>
    <w:rsid w:val="00D75801"/>
    <w:rsid w:val="00D759FA"/>
    <w:rsid w:val="00D75AA3"/>
    <w:rsid w:val="00D77581"/>
    <w:rsid w:val="00D77EB1"/>
    <w:rsid w:val="00D82398"/>
    <w:rsid w:val="00D82FA8"/>
    <w:rsid w:val="00D83A97"/>
    <w:rsid w:val="00D83D6B"/>
    <w:rsid w:val="00D83F71"/>
    <w:rsid w:val="00D840EF"/>
    <w:rsid w:val="00D8443F"/>
    <w:rsid w:val="00D84939"/>
    <w:rsid w:val="00D85442"/>
    <w:rsid w:val="00D95180"/>
    <w:rsid w:val="00D9590F"/>
    <w:rsid w:val="00D95C52"/>
    <w:rsid w:val="00D968A2"/>
    <w:rsid w:val="00D97726"/>
    <w:rsid w:val="00DA309E"/>
    <w:rsid w:val="00DA40FF"/>
    <w:rsid w:val="00DA47AA"/>
    <w:rsid w:val="00DA7F1D"/>
    <w:rsid w:val="00DB3B2D"/>
    <w:rsid w:val="00DB75D1"/>
    <w:rsid w:val="00DC2059"/>
    <w:rsid w:val="00DC2782"/>
    <w:rsid w:val="00DC3D13"/>
    <w:rsid w:val="00DC42ED"/>
    <w:rsid w:val="00DC59EB"/>
    <w:rsid w:val="00DD1BF8"/>
    <w:rsid w:val="00DD529C"/>
    <w:rsid w:val="00DE1501"/>
    <w:rsid w:val="00DE1563"/>
    <w:rsid w:val="00DE2866"/>
    <w:rsid w:val="00DE5DBB"/>
    <w:rsid w:val="00DE7083"/>
    <w:rsid w:val="00DF1B58"/>
    <w:rsid w:val="00DF4A03"/>
    <w:rsid w:val="00DF7B74"/>
    <w:rsid w:val="00E0153F"/>
    <w:rsid w:val="00E041A8"/>
    <w:rsid w:val="00E04C27"/>
    <w:rsid w:val="00E04F3E"/>
    <w:rsid w:val="00E06354"/>
    <w:rsid w:val="00E11199"/>
    <w:rsid w:val="00E11A51"/>
    <w:rsid w:val="00E14B94"/>
    <w:rsid w:val="00E161CD"/>
    <w:rsid w:val="00E174E7"/>
    <w:rsid w:val="00E176D5"/>
    <w:rsid w:val="00E20D90"/>
    <w:rsid w:val="00E211CA"/>
    <w:rsid w:val="00E26A00"/>
    <w:rsid w:val="00E26C54"/>
    <w:rsid w:val="00E26CA4"/>
    <w:rsid w:val="00E30702"/>
    <w:rsid w:val="00E30A89"/>
    <w:rsid w:val="00E30E47"/>
    <w:rsid w:val="00E401AD"/>
    <w:rsid w:val="00E44F9E"/>
    <w:rsid w:val="00E45A3A"/>
    <w:rsid w:val="00E5005F"/>
    <w:rsid w:val="00E51427"/>
    <w:rsid w:val="00E516D2"/>
    <w:rsid w:val="00E52FE4"/>
    <w:rsid w:val="00E54EF8"/>
    <w:rsid w:val="00E56C87"/>
    <w:rsid w:val="00E63D0B"/>
    <w:rsid w:val="00E6416D"/>
    <w:rsid w:val="00E664C9"/>
    <w:rsid w:val="00E67846"/>
    <w:rsid w:val="00E738BE"/>
    <w:rsid w:val="00E73C6B"/>
    <w:rsid w:val="00E758C4"/>
    <w:rsid w:val="00E76481"/>
    <w:rsid w:val="00E77111"/>
    <w:rsid w:val="00E7729F"/>
    <w:rsid w:val="00E80F35"/>
    <w:rsid w:val="00E81517"/>
    <w:rsid w:val="00E82096"/>
    <w:rsid w:val="00E847DC"/>
    <w:rsid w:val="00E87C43"/>
    <w:rsid w:val="00E90A02"/>
    <w:rsid w:val="00E915F3"/>
    <w:rsid w:val="00E9375F"/>
    <w:rsid w:val="00E94899"/>
    <w:rsid w:val="00E961EC"/>
    <w:rsid w:val="00E97239"/>
    <w:rsid w:val="00EA1351"/>
    <w:rsid w:val="00EA14A4"/>
    <w:rsid w:val="00EA5352"/>
    <w:rsid w:val="00EA58C0"/>
    <w:rsid w:val="00EA6B99"/>
    <w:rsid w:val="00EB20B9"/>
    <w:rsid w:val="00EB3F63"/>
    <w:rsid w:val="00EC0599"/>
    <w:rsid w:val="00EC12FA"/>
    <w:rsid w:val="00EC6F29"/>
    <w:rsid w:val="00ED053A"/>
    <w:rsid w:val="00ED29DD"/>
    <w:rsid w:val="00ED7A5A"/>
    <w:rsid w:val="00EE1612"/>
    <w:rsid w:val="00EE3211"/>
    <w:rsid w:val="00EE58AF"/>
    <w:rsid w:val="00EF060B"/>
    <w:rsid w:val="00EF0B28"/>
    <w:rsid w:val="00EF0BA0"/>
    <w:rsid w:val="00EF0E2A"/>
    <w:rsid w:val="00EF41FD"/>
    <w:rsid w:val="00EF52BF"/>
    <w:rsid w:val="00EF75E7"/>
    <w:rsid w:val="00EF7A01"/>
    <w:rsid w:val="00F01629"/>
    <w:rsid w:val="00F01703"/>
    <w:rsid w:val="00F01B35"/>
    <w:rsid w:val="00F02241"/>
    <w:rsid w:val="00F02D5E"/>
    <w:rsid w:val="00F03274"/>
    <w:rsid w:val="00F03ABC"/>
    <w:rsid w:val="00F122E0"/>
    <w:rsid w:val="00F152AA"/>
    <w:rsid w:val="00F17E1A"/>
    <w:rsid w:val="00F20EBB"/>
    <w:rsid w:val="00F23737"/>
    <w:rsid w:val="00F24866"/>
    <w:rsid w:val="00F313E2"/>
    <w:rsid w:val="00F33F63"/>
    <w:rsid w:val="00F36E93"/>
    <w:rsid w:val="00F3719A"/>
    <w:rsid w:val="00F42664"/>
    <w:rsid w:val="00F42ECE"/>
    <w:rsid w:val="00F43DFE"/>
    <w:rsid w:val="00F4508C"/>
    <w:rsid w:val="00F4672D"/>
    <w:rsid w:val="00F46D1F"/>
    <w:rsid w:val="00F477E1"/>
    <w:rsid w:val="00F5053C"/>
    <w:rsid w:val="00F54982"/>
    <w:rsid w:val="00F5654F"/>
    <w:rsid w:val="00F6038B"/>
    <w:rsid w:val="00F61CCB"/>
    <w:rsid w:val="00F66C02"/>
    <w:rsid w:val="00F70EE8"/>
    <w:rsid w:val="00F7117E"/>
    <w:rsid w:val="00F71E4D"/>
    <w:rsid w:val="00F73381"/>
    <w:rsid w:val="00F74C4A"/>
    <w:rsid w:val="00F7540D"/>
    <w:rsid w:val="00F75987"/>
    <w:rsid w:val="00F763EC"/>
    <w:rsid w:val="00F774EF"/>
    <w:rsid w:val="00F82E7F"/>
    <w:rsid w:val="00F83D3E"/>
    <w:rsid w:val="00F85589"/>
    <w:rsid w:val="00F90515"/>
    <w:rsid w:val="00F914CE"/>
    <w:rsid w:val="00F91A58"/>
    <w:rsid w:val="00F922FA"/>
    <w:rsid w:val="00F951CC"/>
    <w:rsid w:val="00FA3CBD"/>
    <w:rsid w:val="00FB0977"/>
    <w:rsid w:val="00FB297C"/>
    <w:rsid w:val="00FB38B4"/>
    <w:rsid w:val="00FB4B7D"/>
    <w:rsid w:val="00FC21CA"/>
    <w:rsid w:val="00FC5428"/>
    <w:rsid w:val="00FC60B0"/>
    <w:rsid w:val="00FC63BC"/>
    <w:rsid w:val="00FC7035"/>
    <w:rsid w:val="00FC7198"/>
    <w:rsid w:val="00FD025B"/>
    <w:rsid w:val="00FD2FC2"/>
    <w:rsid w:val="00FD3276"/>
    <w:rsid w:val="00FD3762"/>
    <w:rsid w:val="00FD39C7"/>
    <w:rsid w:val="00FD76E9"/>
    <w:rsid w:val="00FE2775"/>
    <w:rsid w:val="00FE48B3"/>
    <w:rsid w:val="00FE73BA"/>
    <w:rsid w:val="00FF4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EF8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272EF8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272E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E54E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4EF8"/>
    <w:rPr>
      <w:rFonts w:ascii="Times New Roman" w:eastAsia="Times New Roman" w:hAnsi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E54E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54EF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ita.merckaert@ac-amiens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s\txt\Mirita\1-Prix%20ado-th%20contemporain\3&#232;me%20&#233;dition%202010-2011\pr%20envoi-%20candidature%203&#232;me%20&#233;dition\fiche%20candidature%20-2010-11-%20&#224;%20rempli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fiche candidature -2010-11- à remplir</Template>
  <TotalTime>0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Links>
    <vt:vector size="6" baseType="variant">
      <vt:variant>
        <vt:i4>2818079</vt:i4>
      </vt:variant>
      <vt:variant>
        <vt:i4>0</vt:i4>
      </vt:variant>
      <vt:variant>
        <vt:i4>0</vt:i4>
      </vt:variant>
      <vt:variant>
        <vt:i4>5</vt:i4>
      </vt:variant>
      <vt:variant>
        <vt:lpwstr>mailto:mirita.merckaert@ac-amiens.fr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Mirita</dc:creator>
  <cp:keywords/>
  <dc:description/>
  <cp:lastModifiedBy>Mirita</cp:lastModifiedBy>
  <cp:revision>2</cp:revision>
  <cp:lastPrinted>2012-03-22T03:40:00Z</cp:lastPrinted>
  <dcterms:created xsi:type="dcterms:W3CDTF">2012-03-22T03:40:00Z</dcterms:created>
  <dcterms:modified xsi:type="dcterms:W3CDTF">2012-03-22T03:40:00Z</dcterms:modified>
</cp:coreProperties>
</file>